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7C" w:rsidRDefault="00EC1CB1">
      <w:pPr>
        <w:pStyle w:val="Standarduser"/>
        <w:rPr>
          <w:b/>
          <w:i/>
          <w:sz w:val="52"/>
          <w:szCs w:val="52"/>
        </w:rPr>
      </w:pPr>
      <w:bookmarkStart w:id="0" w:name="_GoBack"/>
      <w:bookmarkEnd w:id="0"/>
      <w:r>
        <w:rPr>
          <w:b/>
          <w:i/>
          <w:sz w:val="52"/>
          <w:szCs w:val="52"/>
        </w:rPr>
        <w:t>36. heti diétás étkezés 2025.09.01.-05.</w:t>
      </w:r>
    </w:p>
    <w:p w:rsidR="0021787C" w:rsidRDefault="0021787C">
      <w:pPr>
        <w:pStyle w:val="Standarduser"/>
      </w:pPr>
    </w:p>
    <w:p w:rsidR="0021787C" w:rsidRDefault="00EC1CB1">
      <w:pPr>
        <w:pStyle w:val="Standarduser"/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261618</wp:posOffset>
                </wp:positionH>
                <wp:positionV relativeFrom="paragraph">
                  <wp:posOffset>383535</wp:posOffset>
                </wp:positionV>
                <wp:extent cx="9354824" cy="4792983"/>
                <wp:effectExtent l="0" t="0" r="17776" b="7617"/>
                <wp:wrapSquare wrapText="bothSides"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4824" cy="479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01.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Szamóca lekvár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21787C" w:rsidRDefault="00EC1CB1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1787C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Ivólé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Bolognai szósz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Spagetti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Reszelt növényi sajt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Góliát szalámi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Teljeskiőrlésű kenyér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Sárgarépa hasáb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02.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Humusz 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Magos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Kígyóuborka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Lebbencsleves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Sóskamártás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Főtt burgonya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Natúr csirkemell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Szilva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Sertészsír</w:t>
                                  </w:r>
                                </w:p>
                                <w:p w:rsidR="0021787C" w:rsidRDefault="00EC1CB1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Lilahagyma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03.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21787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Baromfipárizsi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1787C">
                                  <w:pPr>
                                    <w:pStyle w:val="Standarduser"/>
                                    <w:spacing w:line="100" w:lineRule="atLeast"/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Fokhagymarémleves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Levesgyöngy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Hentestokány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Párolt rizs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Zala felvágott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Retek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04.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Vegyes virágméz</w:t>
                                  </w:r>
                                </w:p>
                                <w:p w:rsidR="0021787C" w:rsidRDefault="00EC1CB1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21787C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Rántottleves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Zsemlekocka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Sárgaborsófőzelék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Sült debreceni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Sonka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szelet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Szeptember 05.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Violife növényi krémsajt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Zöldbableves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Natúr tengeri halfilé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1,4</w:t>
                                  </w:r>
                                </w:p>
                                <w:p w:rsidR="0021787C" w:rsidRDefault="00EC1CB1">
                                  <w:pPr>
                                    <w:pStyle w:val="Standard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Párolt zöldség 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Bulgur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Padlizsánkrém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21787C" w:rsidRDefault="00EC1CB1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Retek</w:t>
                                  </w:r>
                                </w:p>
                              </w:tc>
                            </w:tr>
                            <w:tr w:rsidR="002178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1787C" w:rsidRDefault="00EC1CB1">
                                  <w:pPr>
                                    <w:pStyle w:val="Standard"/>
                                    <w:spacing w:after="160" w:line="242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3. Tojás 4. 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21787C" w:rsidRDefault="0021787C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margin-left:20.6pt;margin-top:30.2pt;width:736.6pt;height:377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01.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Szamóca lekvár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787C" w:rsidRDefault="00EC1CB1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1787C">
                            <w:pPr>
                              <w:pStyle w:val="Standard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Ivólé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Bolognai szósz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Spagetti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Reszelt növényi sajt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Góliát szalámi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Teljeskiőrlésű kenyér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Sárgarépa hasáb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02.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Humusz 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Magos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Kígyóuborka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Lebbencsleves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Sóskamártás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Főtt burgonya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Natúr csirkemell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Szilva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Sertészsír</w:t>
                            </w:r>
                          </w:p>
                          <w:p w:rsidR="0021787C" w:rsidRDefault="00EC1CB1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Lilahagyma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03.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21787C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Baromfipárizsi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1787C">
                            <w:pPr>
                              <w:pStyle w:val="Standarduser"/>
                              <w:spacing w:line="100" w:lineRule="atLeast"/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Fokhagymarémleves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Levesgyöngy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Hentestokány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Párolt rizs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Zala felvágott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Retek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04.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Vegyes virágméz</w:t>
                            </w:r>
                          </w:p>
                          <w:p w:rsidR="0021787C" w:rsidRDefault="00EC1CB1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21787C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Rántottleves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Zsemlekocka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Sárgaborsófőzelék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Sült debreceni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Sonka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szelet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Szeptember 05.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Violife növényi krémsajt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Zöldbableves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Natúr tengeri halfilé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1,4</w:t>
                            </w:r>
                          </w:p>
                          <w:p w:rsidR="0021787C" w:rsidRDefault="00EC1CB1">
                            <w:pPr>
                              <w:pStyle w:val="Standard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Párolt zöldség 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Bulgur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Padlizsánkrém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21787C" w:rsidRDefault="00EC1CB1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Retek</w:t>
                            </w:r>
                          </w:p>
                        </w:tc>
                      </w:tr>
                      <w:tr w:rsidR="002178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1787C" w:rsidRDefault="00EC1CB1">
                            <w:pPr>
                              <w:pStyle w:val="Standard"/>
                              <w:spacing w:after="160" w:line="242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3. Tojás 4. 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21787C" w:rsidRDefault="0021787C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sz w:val="28"/>
          <w:szCs w:val="28"/>
        </w:rPr>
        <w:t xml:space="preserve">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21787C" w:rsidRDefault="0021787C">
      <w:pPr>
        <w:pStyle w:val="Standarduser"/>
        <w:rPr>
          <w:b/>
          <w:i/>
          <w:sz w:val="28"/>
          <w:szCs w:val="28"/>
        </w:rPr>
      </w:pPr>
    </w:p>
    <w:p w:rsidR="0021787C" w:rsidRDefault="00EC1CB1">
      <w:pPr>
        <w:pStyle w:val="Standarduser"/>
      </w:pPr>
      <w:r>
        <w:rPr>
          <w:b/>
          <w:i/>
          <w:sz w:val="28"/>
          <w:szCs w:val="28"/>
        </w:rPr>
        <w:t xml:space="preserve">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*  Jó étvágyat kívánunk! *</w:t>
      </w:r>
    </w:p>
    <w:p w:rsidR="0021787C" w:rsidRDefault="00EC1CB1">
      <w:pPr>
        <w:pStyle w:val="Standarduser"/>
        <w:ind w:left="45"/>
        <w:jc w:val="center"/>
      </w:pPr>
      <w:r>
        <w:rPr>
          <w:i/>
          <w:sz w:val="22"/>
          <w:szCs w:val="22"/>
        </w:rPr>
        <w:t>A változtatás jogát fenntartjuk</w:t>
      </w:r>
    </w:p>
    <w:sectPr w:rsidR="0021787C">
      <w:pgSz w:w="16838" w:h="11906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B1" w:rsidRDefault="00EC1CB1">
      <w:r>
        <w:separator/>
      </w:r>
    </w:p>
  </w:endnote>
  <w:endnote w:type="continuationSeparator" w:id="0">
    <w:p w:rsidR="00EC1CB1" w:rsidRDefault="00EC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B1" w:rsidRDefault="00EC1CB1">
      <w:r>
        <w:rPr>
          <w:color w:val="000000"/>
        </w:rPr>
        <w:separator/>
      </w:r>
    </w:p>
  </w:footnote>
  <w:footnote w:type="continuationSeparator" w:id="0">
    <w:p w:rsidR="00EC1CB1" w:rsidRDefault="00EC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787C"/>
    <w:rsid w:val="0021787C"/>
    <w:rsid w:val="00686822"/>
    <w:rsid w:val="00E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D243-1EC7-48FA-AFD1-B3C582E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palrs1">
    <w:name w:val="Képaláírás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Cmsor11">
    <w:name w:val="Címsor 11"/>
    <w:basedOn w:val="Standarduser"/>
    <w:next w:val="Standarduser"/>
    <w:pPr>
      <w:keepNext/>
    </w:pPr>
    <w:rPr>
      <w:b/>
      <w:sz w:val="24"/>
    </w:rPr>
  </w:style>
  <w:style w:type="paragraph" w:styleId="Cm">
    <w:name w:val="Title"/>
    <w:basedOn w:val="Standarduser"/>
    <w:next w:val="Alcm"/>
    <w:pPr>
      <w:jc w:val="center"/>
    </w:pPr>
    <w:rPr>
      <w:sz w:val="28"/>
    </w:rPr>
  </w:style>
  <w:style w:type="paragraph" w:styleId="Alcm">
    <w:name w:val="Subtitle"/>
    <w:basedOn w:val="Headinguser"/>
    <w:next w:val="Textbodyuser"/>
    <w:pPr>
      <w:jc w:val="center"/>
    </w:pPr>
    <w:rPr>
      <w:i/>
      <w:iCs/>
    </w:rPr>
  </w:style>
  <w:style w:type="paragraph" w:customStyle="1" w:styleId="Framecontentsuser">
    <w:name w:val="Frame contents (user)"/>
    <w:basedOn w:val="Textbody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lfej">
    <w:name w:val="header"/>
    <w:basedOn w:val="Standard"/>
    <w:rPr>
      <w:rFonts w:cs="Mangal"/>
      <w:szCs w:val="21"/>
    </w:rPr>
  </w:style>
  <w:style w:type="paragraph" w:styleId="llb">
    <w:name w:val="footer"/>
    <w:basedOn w:val="Standard"/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Mangal"/>
      <w:szCs w:val="21"/>
    </w:rPr>
  </w:style>
  <w:style w:type="character" w:customStyle="1" w:styleId="llbChar">
    <w:name w:val="Élőláb Cha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Napok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Napok</dc:title>
  <dc:creator>tan</dc:creator>
  <cp:lastModifiedBy>user</cp:lastModifiedBy>
  <cp:revision>2</cp:revision>
  <cp:lastPrinted>2020-08-22T12:24:00Z</cp:lastPrinted>
  <dcterms:created xsi:type="dcterms:W3CDTF">2025-08-29T06:57:00Z</dcterms:created>
  <dcterms:modified xsi:type="dcterms:W3CDTF">2025-08-29T06:57:00Z</dcterms:modified>
</cp:coreProperties>
</file>