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C7D" w:rsidRDefault="002249AA">
      <w:pPr>
        <w:pStyle w:val="Standardus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Heti étkezés  2025.12.01.-05.</w:t>
      </w:r>
    </w:p>
    <w:p w:rsidR="003C4C7D" w:rsidRDefault="003C4C7D">
      <w:pPr>
        <w:pStyle w:val="Standarduser"/>
      </w:pPr>
    </w:p>
    <w:p w:rsidR="003C4C7D" w:rsidRDefault="002249AA">
      <w:pPr>
        <w:pStyle w:val="Standardus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Don Bosco iskola</w:t>
      </w:r>
    </w:p>
    <w:p w:rsidR="003C4C7D" w:rsidRDefault="003C4C7D">
      <w:pPr>
        <w:pStyle w:val="Standarduser"/>
        <w:rPr>
          <w:b/>
          <w:i/>
          <w:sz w:val="28"/>
          <w:szCs w:val="28"/>
        </w:rPr>
      </w:pPr>
    </w:p>
    <w:p w:rsidR="003C4C7D" w:rsidRDefault="002249AA">
      <w:pPr>
        <w:pStyle w:val="Standarduser"/>
      </w:pPr>
      <w:bookmarkStart w:id="0" w:name="_GoBack"/>
      <w:bookmarkEnd w:id="0"/>
      <w:r>
        <w:rPr>
          <w:b/>
          <w:i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262798</wp:posOffset>
                </wp:positionH>
                <wp:positionV relativeFrom="paragraph">
                  <wp:posOffset>187195</wp:posOffset>
                </wp:positionV>
                <wp:extent cx="9354824" cy="4295137"/>
                <wp:effectExtent l="0" t="0" r="17776" b="10163"/>
                <wp:wrapSquare wrapText="bothSides"/>
                <wp:docPr id="1" name="Kere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4824" cy="42951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4744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4"/>
                              <w:gridCol w:w="4252"/>
                              <w:gridCol w:w="4252"/>
                              <w:gridCol w:w="4256"/>
                            </w:tblGrid>
                            <w:tr w:rsidR="003C4C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Napok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Tízórai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Ebéd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Uzsonna</w:t>
                                  </w:r>
                                </w:p>
                              </w:tc>
                            </w:tr>
                            <w:tr w:rsidR="003C4C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December 01.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Hétfő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Sajttal szórt zsemle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1,7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Frankfurti 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1,7,9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Túróval töltött nudli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Körte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Góliát szalámi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Paradicsom</w:t>
                                  </w:r>
                                </w:p>
                              </w:tc>
                            </w:tr>
                            <w:tr w:rsidR="003C4C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December 02.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Kedd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Zala felvágott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Retek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Csontleves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1,9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Főttburgonya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Paradicsomos húsgombóc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Korpás kifli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Mackósajt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3C4C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December 03.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Szerda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Zöldfűszeres vajkrém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7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Sárgarépahasáb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Magoskenyér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Zellerkrémleves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1,7,9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Hentestokány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Tarhonya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3C4C7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Kakaós csiga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</w:tr>
                            <w:tr w:rsidR="003C4C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December 04.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Csütörtök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Mézes kenyér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Gyümölcsleves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Rizseshús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Céklasaláta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Magos perec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C4C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December 05.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Péntek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Majonézes tojássaláta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3,7,10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Erzsébet kenyér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1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Paradicsomleves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1,9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Sajtos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tejfölös spagetti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Banán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Sajtos croissant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</w:tr>
                            <w:tr w:rsidR="003C4C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4744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"/>
                                    <w:spacing w:after="160" w:line="251" w:lineRule="auto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Allergének 1.Gluténttartalmazó gabonák 2 Rákfélék 3. Tojás 4. Hal 5. Földimogyoró 6. Szójabab 7 Tej és tejtermék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8. Diófélék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9.Zeller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10.Mustár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11.Szezámmag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12.Kén-dioxid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13.Csillagfürt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14.Puhatestűek</w:t>
                                  </w:r>
                                </w:p>
                              </w:tc>
                            </w:tr>
                          </w:tbl>
                          <w:p w:rsidR="003C4C7D" w:rsidRDefault="003C4C7D">
                            <w:pPr>
                              <w:pStyle w:val="Standardus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Keret1" o:spid="_x0000_s1026" type="#_x0000_t202" style="position:absolute;margin-left:20.7pt;margin-top:14.75pt;width:736.6pt;height:338.2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" filled="f" stroked="f">
                <v:textbox inset="0,0,0,0">
                  <w:txbxContent>
                    <w:tbl>
                      <w:tblPr>
                        <w:tblW w:w="14744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4"/>
                        <w:gridCol w:w="4252"/>
                        <w:gridCol w:w="4252"/>
                        <w:gridCol w:w="4256"/>
                      </w:tblGrid>
                      <w:tr w:rsidR="003C4C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Napok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Tízórai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Ebéd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Uzsonna</w:t>
                            </w:r>
                          </w:p>
                        </w:tc>
                      </w:tr>
                      <w:tr w:rsidR="003C4C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December 01.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Hétfő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Sajttal szórt zsemle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1,7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Frankfurti 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1,7,9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Túróval töltött nudli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Körte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Góliát szalámi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Paradicsom</w:t>
                            </w:r>
                          </w:p>
                        </w:tc>
                      </w:tr>
                      <w:tr w:rsidR="003C4C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December 02.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Kedd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Zala felvágott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Retek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Csontleves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1,9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Főttburgonya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Paradicsomos húsgombóc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Korpás kifli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Mackósajt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</w:tr>
                      <w:tr w:rsidR="003C4C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December 03.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Szerda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Zöldfűszeres vajkrém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7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Sárgarépahasáb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Magoskenyér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Zellerkrémleves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1,7,9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Hentestokány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Tarhonya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3C4C7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Kakaós csiga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</w:tr>
                      <w:tr w:rsidR="003C4C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December 04.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Csütörtök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Mézes kenyér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Gyümölcsleves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Rizseshús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Céklasaláta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Magos perec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</w:tr>
                      <w:tr w:rsidR="003C4C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December 05.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Péntek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Majonézes tojássaláta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3,7,10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Erzsébet kenyér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1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Paradicsomleves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1,9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Sajtos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tejfölös spagetti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Banán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Sajtos croissant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</w:tr>
                      <w:tr w:rsidR="003C4C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4744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"/>
                              <w:spacing w:after="160" w:line="251" w:lineRule="auto"/>
                            </w:pP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Allergének 1.Gluténttartalmazó gabonák 2 Rákfélék 3. Tojás 4. Hal 5. Földimogyoró 6. Szójabab 7 Tej és tejtermék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8. Diófélék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9.Zeller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10.Mustár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11.Szezámmag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12.Kén-dioxid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13.Csillagfürt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14.Puhatestűek</w:t>
                            </w:r>
                          </w:p>
                        </w:tc>
                      </w:tr>
                    </w:tbl>
                    <w:p w:rsidR="003C4C7D" w:rsidRDefault="003C4C7D">
                      <w:pPr>
                        <w:pStyle w:val="Standardus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C4C7D" w:rsidRDefault="003C4C7D">
      <w:pPr>
        <w:pStyle w:val="Standarduser"/>
        <w:rPr>
          <w:b/>
          <w:i/>
          <w:sz w:val="28"/>
          <w:szCs w:val="28"/>
        </w:rPr>
      </w:pPr>
    </w:p>
    <w:p w:rsidR="003C4C7D" w:rsidRDefault="002249AA">
      <w:pPr>
        <w:pStyle w:val="Standarduser"/>
        <w:ind w:left="1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  Jó étvágyat kívánunk! *</w:t>
      </w:r>
    </w:p>
    <w:p w:rsidR="003C4C7D" w:rsidRDefault="002249AA">
      <w:pPr>
        <w:pStyle w:val="Standarduser"/>
        <w:ind w:left="45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A változtatás jogát fenntartjuk</w:t>
      </w:r>
    </w:p>
    <w:p w:rsidR="003C4C7D" w:rsidRDefault="003C4C7D">
      <w:pPr>
        <w:pStyle w:val="Standarduser"/>
        <w:ind w:left="45"/>
        <w:jc w:val="center"/>
        <w:rPr>
          <w:i/>
          <w:sz w:val="22"/>
          <w:szCs w:val="22"/>
        </w:rPr>
      </w:pPr>
    </w:p>
    <w:p w:rsidR="003C4C7D" w:rsidRDefault="003C4C7D">
      <w:pPr>
        <w:pStyle w:val="Standarduser"/>
        <w:ind w:left="45"/>
        <w:jc w:val="center"/>
        <w:rPr>
          <w:i/>
          <w:sz w:val="22"/>
          <w:szCs w:val="22"/>
        </w:rPr>
      </w:pPr>
    </w:p>
    <w:p w:rsidR="003C4C7D" w:rsidRDefault="003C4C7D">
      <w:pPr>
        <w:pStyle w:val="Standarduser"/>
        <w:ind w:left="45"/>
        <w:jc w:val="center"/>
        <w:rPr>
          <w:i/>
          <w:sz w:val="22"/>
          <w:szCs w:val="22"/>
        </w:rPr>
      </w:pPr>
    </w:p>
    <w:p w:rsidR="003C4C7D" w:rsidRDefault="002249AA">
      <w:pPr>
        <w:pStyle w:val="Standardus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lastRenderedPageBreak/>
        <w:t>Heti étkezés  2025.12.08.-12.</w:t>
      </w:r>
    </w:p>
    <w:p w:rsidR="003C4C7D" w:rsidRDefault="003C4C7D">
      <w:pPr>
        <w:pStyle w:val="Standarduser"/>
      </w:pPr>
    </w:p>
    <w:p w:rsidR="003C4C7D" w:rsidRDefault="002249AA">
      <w:pPr>
        <w:pStyle w:val="Standardus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Don Bosco iskola</w:t>
      </w:r>
    </w:p>
    <w:p w:rsidR="003C4C7D" w:rsidRDefault="003C4C7D">
      <w:pPr>
        <w:pStyle w:val="Standarduser"/>
        <w:rPr>
          <w:b/>
          <w:i/>
          <w:sz w:val="28"/>
          <w:szCs w:val="28"/>
        </w:rPr>
      </w:pPr>
    </w:p>
    <w:p w:rsidR="003C4C7D" w:rsidRDefault="002249AA">
      <w:pPr>
        <w:pStyle w:val="Standarduser"/>
      </w:pPr>
      <w:r>
        <w:rPr>
          <w:b/>
          <w:i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262798</wp:posOffset>
                </wp:positionH>
                <wp:positionV relativeFrom="paragraph">
                  <wp:posOffset>187195</wp:posOffset>
                </wp:positionV>
                <wp:extent cx="9354824" cy="4295137"/>
                <wp:effectExtent l="0" t="0" r="17776" b="10163"/>
                <wp:wrapSquare wrapText="bothSides"/>
                <wp:docPr id="2" name="Kere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4824" cy="42951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4744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4"/>
                              <w:gridCol w:w="4252"/>
                              <w:gridCol w:w="4252"/>
                              <w:gridCol w:w="4256"/>
                            </w:tblGrid>
                            <w:tr w:rsidR="003C4C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Napok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Tízórai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Ebéd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Uzsonna</w:t>
                                  </w:r>
                                </w:p>
                              </w:tc>
                            </w:tr>
                            <w:tr w:rsidR="003C4C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December 08.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Hétfő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Magyaros vajkrém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Rozsoskenyér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Kígyóuborka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Kolbászos bableves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1,7,9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Mákosguba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Vanília öntet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Alpesi szalámi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Hétmagvas 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Retek</w:t>
                                  </w:r>
                                </w:p>
                              </w:tc>
                            </w:tr>
                            <w:tr w:rsidR="003C4C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December 09.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Kedd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Cukros briós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Sajtleves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Zöldbabfőzelék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Sertéspörkölt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Baromfipárizsi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Fehérkenyér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Savanyúkáposzta</w:t>
                                  </w:r>
                                </w:p>
                              </w:tc>
                            </w:tr>
                            <w:tr w:rsidR="003C4C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December 10.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Szerda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3C4C7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Kalács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  <w:p w:rsidR="003C4C7D" w:rsidRDefault="003C4C7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3C4C7D" w:rsidRDefault="003C4C7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Ivólé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Rakott krumpli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1,3,7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Csemege uborka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Sertésmájas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Répahasáb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Zsemle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C4C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December 11.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Csütörtök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Baracklekvár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Fehérkenyér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Tojásleves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Rántott csirkemell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Párolt rizs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Majonézes kukoricasaláta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3,7,10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Csirkemell sonka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Paradicsom</w:t>
                                  </w:r>
                                </w:p>
                              </w:tc>
                            </w:tr>
                            <w:tr w:rsidR="003C4C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December 12.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Péntek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Padlizsánkrém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3,7,10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Paprika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Zöldborsóleves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1,9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Tejszínes gombás spagetti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Mandarin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Lekváros bukta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1,3,7</w:t>
                                  </w:r>
                                </w:p>
                                <w:p w:rsidR="003C4C7D" w:rsidRDefault="003C4C7D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C4C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4744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"/>
                                    <w:spacing w:after="160" w:line="251" w:lineRule="auto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Allergének 1.Gluténttartalmazó gabonák 2 Rákfélék 3. Tojás 4. Hal 5. Földimogyoró 6. Szójabab 7 Tej és tejtermék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8. Diófélék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9.Zeller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10.Mustár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11.Szezámmag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12.Kén-dioxid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13.Csillagfürt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14.Puhatestűek</w:t>
                                  </w:r>
                                </w:p>
                              </w:tc>
                            </w:tr>
                          </w:tbl>
                          <w:p w:rsidR="003C4C7D" w:rsidRDefault="003C4C7D">
                            <w:pPr>
                              <w:pStyle w:val="Standardus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margin-left:20.7pt;margin-top:14.75pt;width:736.6pt;height:338.2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" filled="f" stroked="f">
                <v:textbox inset="0,0,0,0">
                  <w:txbxContent>
                    <w:tbl>
                      <w:tblPr>
                        <w:tblW w:w="14744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4"/>
                        <w:gridCol w:w="4252"/>
                        <w:gridCol w:w="4252"/>
                        <w:gridCol w:w="4256"/>
                      </w:tblGrid>
                      <w:tr w:rsidR="003C4C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Napok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Tízórai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Ebéd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Uzsonna</w:t>
                            </w:r>
                          </w:p>
                        </w:tc>
                      </w:tr>
                      <w:tr w:rsidR="003C4C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December 08.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Hétfő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Magyaros vajkrém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Rozsoskenyér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Kígyóuborka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Kolbászos bableves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1,7,9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Mákosguba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Vanília öntet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Alpesi szalámi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Hétmagvas 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Retek</w:t>
                            </w:r>
                          </w:p>
                        </w:tc>
                      </w:tr>
                      <w:tr w:rsidR="003C4C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December 09.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Kedd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Cukros briós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Sajtleves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Zöldbabfőzelék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Sertéspörkölt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Baromfipárizsi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Fehérkenyér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Savanyúkáposzta</w:t>
                            </w:r>
                          </w:p>
                        </w:tc>
                      </w:tr>
                      <w:tr w:rsidR="003C4C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December 10.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Szerda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3C4C7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Kalács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  <w:p w:rsidR="003C4C7D" w:rsidRDefault="003C4C7D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C4C7D" w:rsidRDefault="003C4C7D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Ivólé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Rakott krumpli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1,3,7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Csemege uborka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Sertésmájas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Répahasáb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Zsemle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</w:tr>
                      <w:tr w:rsidR="003C4C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December 11.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Csütörtök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Baracklekvár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Fehérkenyér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Tojásleves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Rántott csirkemell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Párolt rizs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Majonézes kukoricasaláta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3,7,10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Csirkemell sonka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Paradicsom</w:t>
                            </w:r>
                          </w:p>
                        </w:tc>
                      </w:tr>
                      <w:tr w:rsidR="003C4C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December 12.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Péntek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Padlizsánkrém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3,7,10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Paprika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Zöldborsóleves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1,9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Tejszínes gombás spagetti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Mandarin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Lekváros bukta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1,3,7</w:t>
                            </w:r>
                          </w:p>
                          <w:p w:rsidR="003C4C7D" w:rsidRDefault="003C4C7D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C4C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4744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"/>
                              <w:spacing w:after="160" w:line="251" w:lineRule="auto"/>
                            </w:pP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Allergének 1.Gluténttartalmazó gabonák 2 Rákfélék 3. Tojás 4. Hal 5. Földimogyoró 6. Szójabab 7 Tej és tejtermék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8. Diófélék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9.Zeller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10.Mustár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11.Szezámmag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12.Kén-dioxid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13.Csillagfürt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14.Puhatestűek</w:t>
                            </w:r>
                          </w:p>
                        </w:tc>
                      </w:tr>
                    </w:tbl>
                    <w:p w:rsidR="003C4C7D" w:rsidRDefault="003C4C7D">
                      <w:pPr>
                        <w:pStyle w:val="Standardus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C4C7D" w:rsidRDefault="002249AA">
      <w:pPr>
        <w:pStyle w:val="Standarduser"/>
        <w:ind w:left="1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  Jó étvágyat kívánunk! *</w:t>
      </w:r>
    </w:p>
    <w:p w:rsidR="003C4C7D" w:rsidRDefault="002249AA">
      <w:pPr>
        <w:pStyle w:val="Standarduser"/>
        <w:ind w:left="45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A változtatás jogát fenntartjuk</w:t>
      </w:r>
    </w:p>
    <w:p w:rsidR="003C4C7D" w:rsidRDefault="003C4C7D">
      <w:pPr>
        <w:pStyle w:val="Standarduser"/>
        <w:ind w:left="45"/>
        <w:jc w:val="center"/>
        <w:rPr>
          <w:i/>
          <w:sz w:val="22"/>
          <w:szCs w:val="22"/>
        </w:rPr>
      </w:pPr>
    </w:p>
    <w:p w:rsidR="003C4C7D" w:rsidRDefault="003C4C7D">
      <w:pPr>
        <w:pStyle w:val="Standarduser"/>
        <w:ind w:left="45"/>
        <w:jc w:val="center"/>
        <w:rPr>
          <w:i/>
          <w:sz w:val="22"/>
          <w:szCs w:val="22"/>
        </w:rPr>
      </w:pPr>
    </w:p>
    <w:p w:rsidR="003C4C7D" w:rsidRDefault="003C4C7D">
      <w:pPr>
        <w:pStyle w:val="Standarduser"/>
        <w:ind w:left="45"/>
        <w:jc w:val="center"/>
        <w:rPr>
          <w:i/>
          <w:sz w:val="22"/>
          <w:szCs w:val="22"/>
        </w:rPr>
      </w:pPr>
    </w:p>
    <w:p w:rsidR="003C4C7D" w:rsidRDefault="003C4C7D">
      <w:pPr>
        <w:pStyle w:val="Standarduser"/>
        <w:ind w:left="45"/>
        <w:jc w:val="center"/>
        <w:rPr>
          <w:i/>
          <w:sz w:val="22"/>
          <w:szCs w:val="22"/>
        </w:rPr>
      </w:pPr>
    </w:p>
    <w:p w:rsidR="003C4C7D" w:rsidRDefault="003C4C7D">
      <w:pPr>
        <w:pStyle w:val="Standarduser"/>
        <w:ind w:left="45"/>
        <w:jc w:val="center"/>
        <w:rPr>
          <w:i/>
          <w:sz w:val="22"/>
          <w:szCs w:val="22"/>
        </w:rPr>
      </w:pPr>
    </w:p>
    <w:p w:rsidR="003C4C7D" w:rsidRDefault="003C4C7D">
      <w:pPr>
        <w:pStyle w:val="Standarduser"/>
        <w:ind w:left="45"/>
        <w:jc w:val="center"/>
        <w:rPr>
          <w:i/>
          <w:sz w:val="22"/>
          <w:szCs w:val="22"/>
        </w:rPr>
      </w:pPr>
    </w:p>
    <w:p w:rsidR="003C4C7D" w:rsidRDefault="002249AA">
      <w:pPr>
        <w:pStyle w:val="Standardus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Heti étkezés  2025.12.15.-19.</w:t>
      </w:r>
    </w:p>
    <w:p w:rsidR="003C4C7D" w:rsidRDefault="003C4C7D">
      <w:pPr>
        <w:pStyle w:val="Standarduser"/>
      </w:pPr>
    </w:p>
    <w:p w:rsidR="003C4C7D" w:rsidRDefault="002249AA">
      <w:pPr>
        <w:pStyle w:val="Standardus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Don Bosco iskola</w:t>
      </w:r>
    </w:p>
    <w:p w:rsidR="003C4C7D" w:rsidRDefault="002249AA">
      <w:pPr>
        <w:pStyle w:val="Standarduser"/>
      </w:pPr>
      <w:r>
        <w:rPr>
          <w:b/>
          <w:i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262798</wp:posOffset>
                </wp:positionH>
                <wp:positionV relativeFrom="paragraph">
                  <wp:posOffset>187195</wp:posOffset>
                </wp:positionV>
                <wp:extent cx="9354824" cy="4295137"/>
                <wp:effectExtent l="0" t="0" r="17776" b="10163"/>
                <wp:wrapSquare wrapText="bothSides"/>
                <wp:docPr id="3" name="Kere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4824" cy="42951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4743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3"/>
                              <w:gridCol w:w="4276"/>
                              <w:gridCol w:w="4228"/>
                              <w:gridCol w:w="4256"/>
                            </w:tblGrid>
                            <w:tr w:rsidR="003C4C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Napok</w:t>
                                  </w:r>
                                </w:p>
                              </w:tc>
                              <w:tc>
                                <w:tcPr>
                                  <w:tcW w:w="4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Tízórai</w:t>
                                  </w:r>
                                </w:p>
                              </w:tc>
                              <w:tc>
                                <w:tcPr>
                                  <w:tcW w:w="42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Ebéd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Uzsonna</w:t>
                                  </w:r>
                                </w:p>
                              </w:tc>
                            </w:tr>
                            <w:tr w:rsidR="003C4C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December 15.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Hétfő</w:t>
                                  </w:r>
                                </w:p>
                              </w:tc>
                              <w:tc>
                                <w:tcPr>
                                  <w:tcW w:w="4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Vaníliás-mazsolás csiga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  <w:tc>
                                <w:tcPr>
                                  <w:tcW w:w="42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Lencsegulyás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Grízestészta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Barackíz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Paprikás szalámi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Hétmagvas 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Retek</w:t>
                                  </w:r>
                                </w:p>
                              </w:tc>
                            </w:tr>
                            <w:tr w:rsidR="003C4C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December 16.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Kedd</w:t>
                                  </w:r>
                                </w:p>
                              </w:tc>
                              <w:tc>
                                <w:tcPr>
                                  <w:tcW w:w="4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Kenőmájas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Teljeskiőrlésű 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Kígyóuborka</w:t>
                                  </w:r>
                                </w:p>
                              </w:tc>
                              <w:tc>
                                <w:tcPr>
                                  <w:tcW w:w="42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Csilisbab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Rozsos stangli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Túrórudi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Zöldséges szelet</w:t>
                                  </w:r>
                                </w:p>
                                <w:p w:rsidR="003C4C7D" w:rsidRDefault="002249AA">
                                  <w:pPr>
                                    <w:pStyle w:val="Standard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Császárzsemle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C4C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December 17.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Szerda</w:t>
                                  </w:r>
                                </w:p>
                              </w:tc>
                              <w:tc>
                                <w:tcPr>
                                  <w:tcW w:w="4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Sajtos leveles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rúd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  <w:tc>
                                <w:tcPr>
                                  <w:tcW w:w="42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Fahéjas almaleves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Csikós tokány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Kagylótészta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Fokhagymás felvágott</w:t>
                                  </w:r>
                                </w:p>
                                <w:p w:rsidR="003C4C7D" w:rsidRDefault="002249AA">
                                  <w:pPr>
                                    <w:pStyle w:val="Standard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3C4C7D" w:rsidRDefault="002249AA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Paprika</w:t>
                                  </w:r>
                                </w:p>
                              </w:tc>
                            </w:tr>
                            <w:tr w:rsidR="003C4C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December 18.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Csütörtök</w:t>
                                  </w:r>
                                </w:p>
                              </w:tc>
                              <w:tc>
                                <w:tcPr>
                                  <w:tcW w:w="4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Kalács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  <w:tc>
                                <w:tcPr>
                                  <w:tcW w:w="42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Sütőtökkrémleves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Csirkés-zöldséges bulgur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Uborkasaláta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Sertészsír</w:t>
                                  </w:r>
                                </w:p>
                                <w:p w:rsidR="003C4C7D" w:rsidRDefault="002249AA">
                                  <w:pPr>
                                    <w:pStyle w:val="Standard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Rubin 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3C4C7D" w:rsidRDefault="002249AA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Lilahagyma</w:t>
                                  </w:r>
                                </w:p>
                              </w:tc>
                            </w:tr>
                            <w:tr w:rsidR="003C4C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December 19.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Péntek</w:t>
                                  </w:r>
                                </w:p>
                              </w:tc>
                              <w:tc>
                                <w:tcPr>
                                  <w:tcW w:w="4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Trappista sajt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Rozsoskenyér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Paradicsom</w:t>
                                  </w:r>
                                </w:p>
                              </w:tc>
                              <w:tc>
                                <w:tcPr>
                                  <w:tcW w:w="42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Zöldséges lasagne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  <w:p w:rsidR="003C4C7D" w:rsidRDefault="002249AA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Banán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Pizzás csiga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</w:tr>
                            <w:tr w:rsidR="003C4C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4743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3C4C7D" w:rsidRDefault="002249AA">
                                  <w:pPr>
                                    <w:pStyle w:val="Standard"/>
                                    <w:spacing w:after="160" w:line="251" w:lineRule="auto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Allergének 1.Gluténttartalmazó gabonák 2 Rákfélék 3. Tojás 4. Hal 5. Földimogyoró 6. Szójabab 7 Tej és tejtermék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8. Diófélék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9.Zeller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10.Mustár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11.Szezámmag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12.Kén-dioxid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13.Csillagfürt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14.Puhatestűek</w:t>
                                  </w:r>
                                </w:p>
                              </w:tc>
                            </w:tr>
                          </w:tbl>
                          <w:p w:rsidR="003C4C7D" w:rsidRDefault="003C4C7D">
                            <w:pPr>
                              <w:pStyle w:val="Standardus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margin-left:20.7pt;margin-top:14.75pt;width:736.6pt;height:338.2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" filled="f" stroked="f">
                <v:textbox inset="0,0,0,0">
                  <w:txbxContent>
                    <w:tbl>
                      <w:tblPr>
                        <w:tblW w:w="14743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3"/>
                        <w:gridCol w:w="4276"/>
                        <w:gridCol w:w="4228"/>
                        <w:gridCol w:w="4256"/>
                      </w:tblGrid>
                      <w:tr w:rsidR="003C4C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Napok</w:t>
                            </w:r>
                          </w:p>
                        </w:tc>
                        <w:tc>
                          <w:tcPr>
                            <w:tcW w:w="4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Tízórai</w:t>
                            </w:r>
                          </w:p>
                        </w:tc>
                        <w:tc>
                          <w:tcPr>
                            <w:tcW w:w="42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Ebéd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Uzsonna</w:t>
                            </w:r>
                          </w:p>
                        </w:tc>
                      </w:tr>
                      <w:tr w:rsidR="003C4C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December 15.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Hétfő</w:t>
                            </w:r>
                          </w:p>
                        </w:tc>
                        <w:tc>
                          <w:tcPr>
                            <w:tcW w:w="4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Vaníliás-mazsolás csiga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  <w:tc>
                          <w:tcPr>
                            <w:tcW w:w="42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Lencsegulyás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Grízestészta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Barackíz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Paprikás szalámi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Hétmagvas 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Retek</w:t>
                            </w:r>
                          </w:p>
                        </w:tc>
                      </w:tr>
                      <w:tr w:rsidR="003C4C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December 16.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Kedd</w:t>
                            </w:r>
                          </w:p>
                        </w:tc>
                        <w:tc>
                          <w:tcPr>
                            <w:tcW w:w="4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Kenőmájas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Teljeskiőrlésű 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Kígyóuborka</w:t>
                            </w:r>
                          </w:p>
                        </w:tc>
                        <w:tc>
                          <w:tcPr>
                            <w:tcW w:w="42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Csilisbab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Rozsos stangli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Túrórudi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Zöldséges szelet</w:t>
                            </w:r>
                          </w:p>
                          <w:p w:rsidR="003C4C7D" w:rsidRDefault="002249AA">
                            <w:pPr>
                              <w:pStyle w:val="Standard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Császárzsemle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</w:tr>
                      <w:tr w:rsidR="003C4C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December 17.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Szerda</w:t>
                            </w:r>
                          </w:p>
                        </w:tc>
                        <w:tc>
                          <w:tcPr>
                            <w:tcW w:w="4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Sajtos leveles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rúd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  <w:tc>
                          <w:tcPr>
                            <w:tcW w:w="42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Fahéjas almaleves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Csikós tokány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Kagylótészta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Fokhagymás felvágott</w:t>
                            </w:r>
                          </w:p>
                          <w:p w:rsidR="003C4C7D" w:rsidRDefault="002249AA">
                            <w:pPr>
                              <w:pStyle w:val="Standard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3C4C7D" w:rsidRDefault="002249AA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Paprika</w:t>
                            </w:r>
                          </w:p>
                        </w:tc>
                      </w:tr>
                      <w:tr w:rsidR="003C4C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December 18.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Csütörtök</w:t>
                            </w:r>
                          </w:p>
                        </w:tc>
                        <w:tc>
                          <w:tcPr>
                            <w:tcW w:w="4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Kalács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  <w:tc>
                          <w:tcPr>
                            <w:tcW w:w="42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Sütőtökkrémleves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Csirkés-zöldséges bulgur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Uborkasaláta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Sertészsír</w:t>
                            </w:r>
                          </w:p>
                          <w:p w:rsidR="003C4C7D" w:rsidRDefault="002249AA">
                            <w:pPr>
                              <w:pStyle w:val="Standard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Rubin 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3C4C7D" w:rsidRDefault="002249AA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Lilahagyma</w:t>
                            </w:r>
                          </w:p>
                        </w:tc>
                      </w:tr>
                      <w:tr w:rsidR="003C4C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December 19.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Péntek</w:t>
                            </w:r>
                          </w:p>
                        </w:tc>
                        <w:tc>
                          <w:tcPr>
                            <w:tcW w:w="4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Trappista sajt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Rozsoskenyér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Paradicsom</w:t>
                            </w:r>
                          </w:p>
                        </w:tc>
                        <w:tc>
                          <w:tcPr>
                            <w:tcW w:w="42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Zöldséges lasagne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  <w:p w:rsidR="003C4C7D" w:rsidRDefault="002249AA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Banán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Pizzás csiga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</w:tr>
                      <w:tr w:rsidR="003C4C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4743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3C4C7D" w:rsidRDefault="002249AA">
                            <w:pPr>
                              <w:pStyle w:val="Standard"/>
                              <w:spacing w:after="160" w:line="251" w:lineRule="auto"/>
                            </w:pP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Allergének 1.Gluténttartalmazó gabonák 2 Rákfélék 3. Tojás 4. Hal 5. Földimogyoró 6. Szójabab 7 Tej és tejtermék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8. Diófélék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9.Zeller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10.Mustár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11.Szezámmag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12.Kén-dioxid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13.Csillagfürt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14.Puhatestűek</w:t>
                            </w:r>
                          </w:p>
                        </w:tc>
                      </w:tr>
                    </w:tbl>
                    <w:p w:rsidR="003C4C7D" w:rsidRDefault="003C4C7D">
                      <w:pPr>
                        <w:pStyle w:val="Standardus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C4C7D">
      <w:pgSz w:w="16838" w:h="11906" w:orient="landscape"/>
      <w:pgMar w:top="680" w:right="680" w:bottom="680" w:left="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249AA">
      <w:r>
        <w:separator/>
      </w:r>
    </w:p>
  </w:endnote>
  <w:endnote w:type="continuationSeparator" w:id="0">
    <w:p w:rsidR="00000000" w:rsidRDefault="00224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, 宋体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249AA">
      <w:r>
        <w:rPr>
          <w:color w:val="000000"/>
        </w:rPr>
        <w:separator/>
      </w:r>
    </w:p>
  </w:footnote>
  <w:footnote w:type="continuationSeparator" w:id="0">
    <w:p w:rsidR="00000000" w:rsidRDefault="00224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C4C7D"/>
    <w:rsid w:val="002249AA"/>
    <w:rsid w:val="003C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D342A74-F7D6-43C3-BB78-636A5CDC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hu-H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SimSun, 宋体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user"/>
    <w:rPr>
      <w:rFonts w:cs="Mangal"/>
    </w:rPr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Kpalrs1">
    <w:name w:val="Képaláírás1"/>
    <w:basedOn w:val="Standarduser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user">
    <w:name w:val="Index (user)"/>
    <w:basedOn w:val="Standarduser"/>
    <w:pPr>
      <w:suppressLineNumbers/>
    </w:pPr>
    <w:rPr>
      <w:rFonts w:cs="Mangal"/>
    </w:rPr>
  </w:style>
  <w:style w:type="paragraph" w:customStyle="1" w:styleId="Cmsor11">
    <w:name w:val="Címsor 11"/>
    <w:basedOn w:val="Standarduser"/>
    <w:next w:val="Standarduser"/>
    <w:pPr>
      <w:keepNext/>
    </w:pPr>
    <w:rPr>
      <w:b/>
      <w:sz w:val="24"/>
    </w:rPr>
  </w:style>
  <w:style w:type="paragraph" w:styleId="Cm">
    <w:name w:val="Title"/>
    <w:basedOn w:val="Standarduser"/>
    <w:next w:val="Alcm"/>
    <w:pPr>
      <w:jc w:val="center"/>
    </w:pPr>
    <w:rPr>
      <w:sz w:val="28"/>
    </w:rPr>
  </w:style>
  <w:style w:type="paragraph" w:styleId="Alcm">
    <w:name w:val="Subtitle"/>
    <w:basedOn w:val="Headinguser"/>
    <w:next w:val="Textbodyuser"/>
    <w:pPr>
      <w:jc w:val="center"/>
    </w:pPr>
    <w:rPr>
      <w:i/>
      <w:iCs/>
    </w:rPr>
  </w:style>
  <w:style w:type="paragraph" w:customStyle="1" w:styleId="Framecontentsuser">
    <w:name w:val="Frame contents (user)"/>
    <w:basedOn w:val="Textbodyuser"/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styleId="lfej">
    <w:name w:val="header"/>
    <w:basedOn w:val="Standard"/>
    <w:rPr>
      <w:rFonts w:cs="Mangal"/>
      <w:szCs w:val="21"/>
    </w:rPr>
  </w:style>
  <w:style w:type="paragraph" w:styleId="llb">
    <w:name w:val="footer"/>
    <w:basedOn w:val="Standard"/>
    <w:rPr>
      <w:rFonts w:cs="Mangal"/>
      <w:szCs w:val="21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eastAsia="Times New Roman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Bekezdsalapbettpusa1">
    <w:name w:val="Bekezdés alapbetűtípusa1"/>
  </w:style>
  <w:style w:type="character" w:customStyle="1" w:styleId="lfejChar">
    <w:name w:val="Élőfej Char"/>
    <w:rPr>
      <w:rFonts w:cs="Mangal"/>
      <w:szCs w:val="21"/>
    </w:rPr>
  </w:style>
  <w:style w:type="character" w:customStyle="1" w:styleId="llbChar">
    <w:name w:val="Élőláb Char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Napok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Napok</dc:title>
  <dc:creator>tan</dc:creator>
  <cp:lastModifiedBy>Gazda</cp:lastModifiedBy>
  <cp:revision>2</cp:revision>
  <cp:lastPrinted>2019-12-10T08:37:00Z</cp:lastPrinted>
  <dcterms:created xsi:type="dcterms:W3CDTF">2025-12-01T12:38:00Z</dcterms:created>
  <dcterms:modified xsi:type="dcterms:W3CDTF">2025-12-01T12:38:00Z</dcterms:modified>
</cp:coreProperties>
</file>